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400" w:lineRule="exact"/>
        <w:rPr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附件：</w:t>
      </w:r>
    </w:p>
    <w:p>
      <w:pPr>
        <w:pStyle w:val="6"/>
        <w:shd w:val="clear" w:color="auto" w:fill="FFFFFF"/>
        <w:spacing w:before="0" w:beforeAutospacing="0" w:after="0" w:afterAutospacing="0" w:line="400" w:lineRule="exact"/>
        <w:ind w:firstLine="800" w:firstLineChars="250"/>
        <w:jc w:val="center"/>
        <w:rPr>
          <w:rFonts w:ascii="微软雅黑" w:hAnsi="微软雅黑" w:eastAsia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/>
          <w:color w:val="000000"/>
          <w:sz w:val="32"/>
          <w:szCs w:val="32"/>
        </w:rPr>
        <w:t>三亚学院</w:t>
      </w:r>
      <w:r>
        <w:rPr>
          <w:rFonts w:hint="eastAsia" w:ascii="微软雅黑" w:hAnsi="微软雅黑" w:eastAsia="微软雅黑"/>
          <w:color w:val="000000"/>
          <w:sz w:val="32"/>
          <w:szCs w:val="32"/>
          <w:lang w:val="en-US" w:eastAsia="zh-CN"/>
        </w:rPr>
        <w:t>2020-2021</w:t>
      </w:r>
      <w:r>
        <w:rPr>
          <w:rFonts w:hint="eastAsia" w:ascii="微软雅黑" w:hAnsi="微软雅黑" w:eastAsia="微软雅黑"/>
          <w:color w:val="000000"/>
          <w:sz w:val="32"/>
          <w:szCs w:val="32"/>
        </w:rPr>
        <w:t>学年</w:t>
      </w:r>
      <w:r>
        <w:rPr>
          <w:rFonts w:hint="eastAsia" w:ascii="微软雅黑" w:hAnsi="微软雅黑" w:eastAsia="微软雅黑"/>
          <w:color w:val="000000"/>
          <w:sz w:val="32"/>
          <w:szCs w:val="32"/>
          <w:lang w:val="en-US" w:eastAsia="zh-CN"/>
        </w:rPr>
        <w:t>春</w:t>
      </w:r>
      <w:r>
        <w:rPr>
          <w:rFonts w:hint="eastAsia" w:ascii="微软雅黑" w:hAnsi="微软雅黑" w:eastAsia="微软雅黑"/>
          <w:color w:val="000000"/>
          <w:sz w:val="32"/>
          <w:szCs w:val="32"/>
        </w:rPr>
        <w:t>季学期期初教学巡查记录表</w:t>
      </w:r>
    </w:p>
    <w:p>
      <w:pPr>
        <w:rPr>
          <w:rFonts w:ascii="宋体"/>
          <w:color w:val="000000"/>
          <w:szCs w:val="21"/>
        </w:rPr>
      </w:pPr>
    </w:p>
    <w:p>
      <w:pPr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巡查小组：</w:t>
      </w:r>
      <w:r>
        <w:rPr>
          <w:rFonts w:ascii="宋体" w:hAnsi="宋体"/>
          <w:color w:val="000000"/>
          <w:szCs w:val="21"/>
        </w:rPr>
        <w:t xml:space="preserve">                                                                                    </w:t>
      </w:r>
      <w:r>
        <w:rPr>
          <w:rFonts w:hint="eastAsia" w:ascii="宋体" w:hAnsi="宋体"/>
          <w:color w:val="000000"/>
          <w:szCs w:val="21"/>
        </w:rPr>
        <w:t>巡查教学楼：</w:t>
      </w:r>
    </w:p>
    <w:tbl>
      <w:tblPr>
        <w:tblStyle w:val="7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340"/>
        <w:gridCol w:w="3690"/>
        <w:gridCol w:w="4224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检查项目</w:t>
            </w:r>
          </w:p>
        </w:tc>
        <w:tc>
          <w:tcPr>
            <w:tcW w:w="23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教室</w:t>
            </w:r>
          </w:p>
        </w:tc>
        <w:tc>
          <w:tcPr>
            <w:tcW w:w="369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亮点</w:t>
            </w:r>
          </w:p>
        </w:tc>
        <w:tc>
          <w:tcPr>
            <w:tcW w:w="422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存在问题及原因</w:t>
            </w:r>
          </w:p>
        </w:tc>
        <w:tc>
          <w:tcPr>
            <w:tcW w:w="171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教师上课到位情况</w:t>
            </w:r>
          </w:p>
        </w:tc>
        <w:tc>
          <w:tcPr>
            <w:tcW w:w="23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422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教师教学文件准备</w:t>
            </w:r>
          </w:p>
        </w:tc>
        <w:tc>
          <w:tcPr>
            <w:tcW w:w="23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教学运行与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遵守教学纪律情况</w:t>
            </w:r>
          </w:p>
        </w:tc>
        <w:tc>
          <w:tcPr>
            <w:tcW w:w="23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教师精神风貌</w:t>
            </w:r>
          </w:p>
        </w:tc>
        <w:tc>
          <w:tcPr>
            <w:tcW w:w="23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教室多媒体及实验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设备准备情况</w:t>
            </w:r>
          </w:p>
        </w:tc>
        <w:tc>
          <w:tcPr>
            <w:tcW w:w="23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学生到课率情况</w:t>
            </w:r>
            <w:r>
              <w:rPr>
                <w:rFonts w:ascii="宋体"/>
                <w:color w:val="000000"/>
                <w:sz w:val="18"/>
                <w:szCs w:val="18"/>
              </w:rPr>
              <w:t>,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上课准备情况、暑期作业情况与精神面貌</w:t>
            </w:r>
          </w:p>
        </w:tc>
        <w:tc>
          <w:tcPr>
            <w:tcW w:w="23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他</w:t>
            </w:r>
          </w:p>
        </w:tc>
        <w:tc>
          <w:tcPr>
            <w:tcW w:w="23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</w:tbl>
    <w:p>
      <w:pPr>
        <w:rPr>
          <w:rFonts w:ascii="宋体"/>
          <w:color w:val="000000"/>
          <w:sz w:val="18"/>
          <w:szCs w:val="18"/>
        </w:rPr>
      </w:pPr>
      <w:r>
        <w:rPr>
          <w:rFonts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b/>
          <w:color w:val="000000"/>
          <w:sz w:val="18"/>
          <w:szCs w:val="18"/>
        </w:rPr>
        <w:t>注：</w:t>
      </w:r>
      <w:r>
        <w:rPr>
          <w:rFonts w:hint="eastAsia" w:ascii="宋体" w:hAnsi="宋体"/>
          <w:color w:val="000000"/>
          <w:sz w:val="18"/>
          <w:szCs w:val="18"/>
        </w:rPr>
        <w:t>各组每天分别到相应负责教学楼进行检查，检查结束后将《三亚学院</w:t>
      </w:r>
      <w:r>
        <w:rPr>
          <w:rFonts w:hint="eastAsia" w:ascii="宋体" w:hAnsi="宋体"/>
          <w:color w:val="000000"/>
          <w:sz w:val="18"/>
          <w:szCs w:val="18"/>
          <w:lang w:val="en-US" w:eastAsia="zh-CN"/>
        </w:rPr>
        <w:t>2020-2021</w:t>
      </w:r>
      <w:r>
        <w:rPr>
          <w:rFonts w:hint="eastAsia" w:ascii="宋体" w:hAnsi="宋体"/>
          <w:color w:val="000000"/>
          <w:sz w:val="18"/>
          <w:szCs w:val="18"/>
        </w:rPr>
        <w:t>学年</w:t>
      </w:r>
      <w:r>
        <w:rPr>
          <w:rFonts w:hint="eastAsia" w:ascii="宋体" w:hAnsi="宋体"/>
          <w:color w:val="000000"/>
          <w:sz w:val="18"/>
          <w:szCs w:val="18"/>
          <w:lang w:val="en-US" w:eastAsia="zh-CN"/>
        </w:rPr>
        <w:t>春</w:t>
      </w:r>
      <w:r>
        <w:rPr>
          <w:rFonts w:hint="eastAsia" w:ascii="宋体" w:hAnsi="宋体"/>
          <w:color w:val="000000"/>
          <w:sz w:val="18"/>
          <w:szCs w:val="18"/>
        </w:rPr>
        <w:t>季学期期初教学巡查记录表》原始记录于当日</w:t>
      </w:r>
      <w:r>
        <w:rPr>
          <w:rFonts w:ascii="宋体" w:hAnsi="宋体"/>
          <w:color w:val="000000"/>
          <w:sz w:val="18"/>
          <w:szCs w:val="18"/>
        </w:rPr>
        <w:t>17</w:t>
      </w:r>
      <w:r>
        <w:rPr>
          <w:rFonts w:hint="eastAsia" w:ascii="宋体" w:hAnsi="宋体"/>
          <w:color w:val="000000"/>
          <w:sz w:val="18"/>
          <w:szCs w:val="18"/>
        </w:rPr>
        <w:t>：</w:t>
      </w:r>
      <w:r>
        <w:rPr>
          <w:rFonts w:ascii="宋体"/>
          <w:color w:val="000000"/>
          <w:sz w:val="18"/>
          <w:szCs w:val="18"/>
        </w:rPr>
        <w:t>00</w:t>
      </w:r>
      <w:r>
        <w:rPr>
          <w:rFonts w:hint="eastAsia" w:ascii="宋体" w:hAnsi="宋体"/>
          <w:color w:val="000000"/>
          <w:sz w:val="18"/>
          <w:szCs w:val="18"/>
        </w:rPr>
        <w:t>前（</w:t>
      </w:r>
      <w:r>
        <w:rPr>
          <w:rFonts w:hint="eastAsia" w:ascii="宋体" w:hAnsi="宋体"/>
          <w:color w:val="000000"/>
          <w:sz w:val="18"/>
          <w:szCs w:val="18"/>
          <w:lang w:val="en-US" w:eastAsia="zh-CN"/>
        </w:rPr>
        <w:t>22</w:t>
      </w:r>
      <w:r>
        <w:rPr>
          <w:rFonts w:hint="eastAsia" w:ascii="宋体" w:hAnsi="宋体"/>
          <w:color w:val="000000"/>
          <w:sz w:val="18"/>
          <w:szCs w:val="18"/>
        </w:rPr>
        <w:t>日除外）报教学质量监控处。工作联系人：彭庄雅娜（</w:t>
      </w:r>
      <w:r>
        <w:rPr>
          <w:rFonts w:ascii="宋体" w:hAnsi="宋体"/>
          <w:color w:val="000000"/>
          <w:sz w:val="18"/>
          <w:szCs w:val="18"/>
        </w:rPr>
        <w:t>88386012</w:t>
      </w:r>
      <w:r>
        <w:rPr>
          <w:rFonts w:hint="eastAsia" w:ascii="宋体" w:hAnsi="宋体"/>
          <w:color w:val="000000"/>
          <w:sz w:val="18"/>
          <w:szCs w:val="18"/>
        </w:rPr>
        <w:t>）。</w:t>
      </w:r>
    </w:p>
    <w:p>
      <w:pPr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                                                   </w:t>
      </w:r>
    </w:p>
    <w:p>
      <w:pPr>
        <w:ind w:firstLine="10258" w:firstLineChars="4885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填表时间：</w:t>
      </w:r>
    </w:p>
    <w:sectPr>
      <w:headerReference r:id="rId3" w:type="default"/>
      <w:pgSz w:w="16838" w:h="11906" w:orient="landscape"/>
      <w:pgMar w:top="623" w:right="1440" w:bottom="109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CD"/>
    <w:rsid w:val="00017B3A"/>
    <w:rsid w:val="00054530"/>
    <w:rsid w:val="000858D7"/>
    <w:rsid w:val="00085B9B"/>
    <w:rsid w:val="00094DAE"/>
    <w:rsid w:val="0009623E"/>
    <w:rsid w:val="000A1565"/>
    <w:rsid w:val="000A5CF3"/>
    <w:rsid w:val="000B1563"/>
    <w:rsid w:val="000F0D1D"/>
    <w:rsid w:val="00113045"/>
    <w:rsid w:val="00166FC2"/>
    <w:rsid w:val="001803B6"/>
    <w:rsid w:val="001B3863"/>
    <w:rsid w:val="001C3884"/>
    <w:rsid w:val="001F72AF"/>
    <w:rsid w:val="002518DD"/>
    <w:rsid w:val="002A5FB7"/>
    <w:rsid w:val="002E5EBB"/>
    <w:rsid w:val="002F0EAD"/>
    <w:rsid w:val="002F51F2"/>
    <w:rsid w:val="00341304"/>
    <w:rsid w:val="00366F22"/>
    <w:rsid w:val="003839D0"/>
    <w:rsid w:val="003A1064"/>
    <w:rsid w:val="003E7BAF"/>
    <w:rsid w:val="00444282"/>
    <w:rsid w:val="00446D91"/>
    <w:rsid w:val="00483A71"/>
    <w:rsid w:val="004A506B"/>
    <w:rsid w:val="004F172F"/>
    <w:rsid w:val="0051126B"/>
    <w:rsid w:val="00517AAD"/>
    <w:rsid w:val="00536201"/>
    <w:rsid w:val="00565E54"/>
    <w:rsid w:val="0058364E"/>
    <w:rsid w:val="005B6EF8"/>
    <w:rsid w:val="00603F8C"/>
    <w:rsid w:val="0062240B"/>
    <w:rsid w:val="006725A1"/>
    <w:rsid w:val="00681B1B"/>
    <w:rsid w:val="0069798C"/>
    <w:rsid w:val="006B70E8"/>
    <w:rsid w:val="006C30B4"/>
    <w:rsid w:val="006E6A17"/>
    <w:rsid w:val="007079E4"/>
    <w:rsid w:val="0071365E"/>
    <w:rsid w:val="00731033"/>
    <w:rsid w:val="00741F1A"/>
    <w:rsid w:val="00765438"/>
    <w:rsid w:val="00787F8D"/>
    <w:rsid w:val="007B3FF6"/>
    <w:rsid w:val="007D3EF4"/>
    <w:rsid w:val="0080588A"/>
    <w:rsid w:val="008653DB"/>
    <w:rsid w:val="00880AA0"/>
    <w:rsid w:val="008C0104"/>
    <w:rsid w:val="008E0865"/>
    <w:rsid w:val="00910071"/>
    <w:rsid w:val="0092259A"/>
    <w:rsid w:val="00954E2F"/>
    <w:rsid w:val="009663A2"/>
    <w:rsid w:val="00975053"/>
    <w:rsid w:val="00984727"/>
    <w:rsid w:val="00990168"/>
    <w:rsid w:val="009A2885"/>
    <w:rsid w:val="009A3195"/>
    <w:rsid w:val="009B4B98"/>
    <w:rsid w:val="009C1F3A"/>
    <w:rsid w:val="009F1359"/>
    <w:rsid w:val="00A025B8"/>
    <w:rsid w:val="00A3586A"/>
    <w:rsid w:val="00A65E98"/>
    <w:rsid w:val="00AC5CB9"/>
    <w:rsid w:val="00B01D95"/>
    <w:rsid w:val="00B21552"/>
    <w:rsid w:val="00B51715"/>
    <w:rsid w:val="00BD5C40"/>
    <w:rsid w:val="00C44AA9"/>
    <w:rsid w:val="00C756C1"/>
    <w:rsid w:val="00C817C0"/>
    <w:rsid w:val="00CB32C9"/>
    <w:rsid w:val="00CD0C45"/>
    <w:rsid w:val="00D36EEC"/>
    <w:rsid w:val="00D73C03"/>
    <w:rsid w:val="00D750CD"/>
    <w:rsid w:val="00D8548E"/>
    <w:rsid w:val="00D926EE"/>
    <w:rsid w:val="00DA3483"/>
    <w:rsid w:val="00DB05C3"/>
    <w:rsid w:val="00DD61A4"/>
    <w:rsid w:val="00DF6867"/>
    <w:rsid w:val="00E0121E"/>
    <w:rsid w:val="00E16D6D"/>
    <w:rsid w:val="00E20F54"/>
    <w:rsid w:val="00E24F09"/>
    <w:rsid w:val="00E8240A"/>
    <w:rsid w:val="00E84119"/>
    <w:rsid w:val="00EA34FF"/>
    <w:rsid w:val="00EC0855"/>
    <w:rsid w:val="00F856D7"/>
    <w:rsid w:val="00F86899"/>
    <w:rsid w:val="00FD2AB0"/>
    <w:rsid w:val="012864EC"/>
    <w:rsid w:val="03C007D1"/>
    <w:rsid w:val="07DF69ED"/>
    <w:rsid w:val="0ECA4CD4"/>
    <w:rsid w:val="10770896"/>
    <w:rsid w:val="13F87350"/>
    <w:rsid w:val="313D088D"/>
    <w:rsid w:val="40087BE6"/>
    <w:rsid w:val="5891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customStyle="1" w:styleId="11">
    <w:name w:val="Date Char"/>
    <w:basedOn w:val="9"/>
    <w:link w:val="2"/>
    <w:semiHidden/>
    <w:qFormat/>
    <w:locked/>
    <w:uiPriority w:val="99"/>
    <w:rPr>
      <w:rFonts w:cs="Times New Roman"/>
    </w:rPr>
  </w:style>
  <w:style w:type="character" w:customStyle="1" w:styleId="12">
    <w:name w:val="Balloon Text Char"/>
    <w:basedOn w:val="9"/>
    <w:link w:val="3"/>
    <w:semiHidden/>
    <w:qFormat/>
    <w:locked/>
    <w:uiPriority w:val="99"/>
    <w:rPr>
      <w:rFonts w:cs="Times New Roman"/>
      <w:sz w:val="2"/>
    </w:rPr>
  </w:style>
  <w:style w:type="character" w:customStyle="1" w:styleId="13">
    <w:name w:val="Footer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apple-converted-space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 user</Company>
  <Pages>4</Pages>
  <Words>201</Words>
  <Characters>1146</Characters>
  <Lines>0</Lines>
  <Paragraphs>0</Paragraphs>
  <TotalTime>2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2019-08-14T02:37:00Z</dcterms:created>
  <dc:creator>user</dc:creator>
  <cp:lastModifiedBy>彭庄雅娜</cp:lastModifiedBy>
  <cp:lastPrinted>2019-08-14T03:20:00Z</cp:lastPrinted>
  <dcterms:modified xsi:type="dcterms:W3CDTF">2021-03-18T01:30:06Z</dcterms:modified>
  <dc:title>三亚学院2018-2019学年秋季学期期初教学检查工作安排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